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62AE" w14:textId="3DF16DD8" w:rsidR="0045039F" w:rsidRDefault="00314887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C36FBC0" wp14:editId="27EEBE5D">
                <wp:simplePos x="0" y="0"/>
                <wp:positionH relativeFrom="margin">
                  <wp:posOffset>76200</wp:posOffset>
                </wp:positionH>
                <wp:positionV relativeFrom="margin">
                  <wp:align>center</wp:align>
                </wp:positionV>
                <wp:extent cx="9024620" cy="6821170"/>
                <wp:effectExtent l="38100" t="38100" r="6223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62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0FEF" id="Rectangle 1" o:spid="_x0000_s1026" alt="&quot;&quot;" style="position:absolute;margin-left:6pt;margin-top:0;width:710.6pt;height:537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168"/>
        <w:gridCol w:w="4088"/>
        <w:gridCol w:w="9144"/>
      </w:tblGrid>
      <w:tr w:rsidR="00A04CC4" w:rsidRPr="002416E6" w14:paraId="37F283A5" w14:textId="77777777" w:rsidTr="00B3547D">
        <w:trPr>
          <w:trHeight w:val="1440"/>
        </w:trPr>
        <w:tc>
          <w:tcPr>
            <w:tcW w:w="14400" w:type="dxa"/>
            <w:gridSpan w:val="3"/>
            <w:tcMar>
              <w:top w:w="216" w:type="dxa"/>
              <w:left w:w="115" w:type="dxa"/>
              <w:right w:w="115" w:type="dxa"/>
            </w:tcMar>
          </w:tcPr>
          <w:p w14:paraId="25245BFD" w14:textId="7EE9B7B2" w:rsidR="002B3A78" w:rsidRPr="002B3A78" w:rsidRDefault="00AE6B68" w:rsidP="002B3A78">
            <w:pPr>
              <w:pStyle w:val="Heading2"/>
              <w:spacing w:line="360" w:lineRule="auto"/>
              <w:rPr>
                <w:rFonts w:ascii="Corbel Light" w:hAnsi="Corbel Light"/>
                <w:b/>
                <w:bCs/>
                <w:color w:val="3760BD"/>
                <w:sz w:val="48"/>
                <w:szCs w:val="48"/>
              </w:rPr>
            </w:pPr>
            <w:r>
              <w:rPr>
                <w:rFonts w:ascii="Corbel Light" w:hAnsi="Corbel Light"/>
                <w:b/>
                <w:bCs/>
                <w:noProof/>
                <w:color w:val="3760BD"/>
                <w:sz w:val="48"/>
                <w:szCs w:val="48"/>
              </w:rPr>
              <w:drawing>
                <wp:inline distT="0" distB="0" distL="0" distR="0" wp14:anchorId="3EBE4B8B" wp14:editId="58EFC5E0">
                  <wp:extent cx="4275829" cy="80950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86" b="6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829" cy="80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DA68C7" w14:textId="5693134C" w:rsidR="00A04CC4" w:rsidRPr="00CA233D" w:rsidRDefault="00AE6B68" w:rsidP="002B3A78">
            <w:pPr>
              <w:pStyle w:val="Heading2"/>
              <w:rPr>
                <w:rFonts w:ascii="Corbel Light" w:hAnsi="Corbel Light"/>
                <w:b/>
                <w:bCs/>
                <w:sz w:val="56"/>
                <w:szCs w:val="56"/>
              </w:rPr>
            </w:pPr>
            <w:r w:rsidRPr="00C745FD">
              <w:rPr>
                <w:rFonts w:ascii="Corbel Light" w:hAnsi="Corbel Light"/>
                <w:b/>
                <w:bCs/>
                <w:color w:val="252C63" w:themeColor="accent1"/>
                <w:sz w:val="56"/>
                <w:szCs w:val="56"/>
              </w:rPr>
              <w:t>TRAINING CERTIFICATE</w:t>
            </w:r>
          </w:p>
        </w:tc>
      </w:tr>
      <w:tr w:rsidR="00A04CC4" w:rsidRPr="002416E6" w14:paraId="3D3C74F0" w14:textId="77777777" w:rsidTr="00B3547D">
        <w:trPr>
          <w:trHeight w:val="1008"/>
        </w:trPr>
        <w:tc>
          <w:tcPr>
            <w:tcW w:w="14400" w:type="dxa"/>
            <w:gridSpan w:val="3"/>
            <w:vAlign w:val="bottom"/>
          </w:tcPr>
          <w:p w14:paraId="6DB11340" w14:textId="410E4A0C" w:rsidR="00CD6DF4" w:rsidRPr="00CD6DF4" w:rsidRDefault="00AE6B68" w:rsidP="002B3A78">
            <w:pPr>
              <w:pStyle w:val="Heading3"/>
              <w:rPr>
                <w:rFonts w:ascii="Corbel Light" w:hAnsi="Corbel Light"/>
                <w:b/>
                <w:bCs/>
                <w:sz w:val="36"/>
                <w:szCs w:val="36"/>
              </w:rPr>
            </w:pP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>THIS</w:t>
            </w:r>
            <w:r w:rsidR="00C745FD"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IS TO</w:t>
            </w: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CERTIF</w:t>
            </w:r>
            <w:r w:rsidR="00C745FD"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>Y</w:t>
            </w: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THAT</w:t>
            </w:r>
          </w:p>
        </w:tc>
      </w:tr>
      <w:tr w:rsidR="00A04CC4" w:rsidRPr="002416E6" w14:paraId="7B4CF1D6" w14:textId="77777777" w:rsidTr="00B3547D">
        <w:trPr>
          <w:trHeight w:val="1584"/>
        </w:trPr>
        <w:tc>
          <w:tcPr>
            <w:tcW w:w="14400" w:type="dxa"/>
            <w:gridSpan w:val="3"/>
            <w:vAlign w:val="center"/>
          </w:tcPr>
          <w:p w14:paraId="535EEA3C" w14:textId="509E8CE9" w:rsidR="00A04CC4" w:rsidRPr="00CD6DF4" w:rsidRDefault="006945D9" w:rsidP="00171BD2">
            <w:pPr>
              <w:pStyle w:val="Heading1"/>
              <w:rPr>
                <w:rFonts w:ascii="Corbel Light" w:hAnsi="Corbel Light"/>
                <w:b/>
                <w:bCs/>
                <w:color w:val="000000" w:themeColor="text1"/>
                <w:sz w:val="72"/>
                <w:szCs w:val="72"/>
              </w:rPr>
            </w:pPr>
            <w:r>
              <w:rPr>
                <w:rFonts w:ascii="Corbel Light" w:hAnsi="Corbel Light"/>
                <w:b/>
                <w:bCs/>
                <w:color w:val="000000" w:themeColor="text1"/>
                <w:sz w:val="72"/>
                <w:szCs w:val="72"/>
              </w:rPr>
              <w:t>Breanna Corning,</w:t>
            </w:r>
            <w:r w:rsidR="001C5B10">
              <w:rPr>
                <w:rFonts w:ascii="Corbel Light" w:hAnsi="Corbel Light"/>
                <w:b/>
                <w:bCs/>
                <w:color w:val="000000" w:themeColor="text1"/>
                <w:sz w:val="72"/>
                <w:szCs w:val="72"/>
              </w:rPr>
              <w:t xml:space="preserve"> RN</w:t>
            </w:r>
          </w:p>
        </w:tc>
      </w:tr>
      <w:tr w:rsidR="00A04CC4" w:rsidRPr="002416E6" w14:paraId="144D5F9E" w14:textId="77777777" w:rsidTr="00B3547D">
        <w:trPr>
          <w:trHeight w:val="873"/>
        </w:trPr>
        <w:tc>
          <w:tcPr>
            <w:tcW w:w="14400" w:type="dxa"/>
            <w:gridSpan w:val="3"/>
            <w:vAlign w:val="center"/>
          </w:tcPr>
          <w:p w14:paraId="51E68A1D" w14:textId="037F1EF4" w:rsidR="00A04CC4" w:rsidRPr="00C745FD" w:rsidRDefault="00C745FD" w:rsidP="00C745FD">
            <w:pPr>
              <w:rPr>
                <w:rFonts w:ascii="Corbel Light" w:hAnsi="Corbel Light"/>
              </w:rPr>
            </w:pPr>
            <w:r w:rsidRPr="00C745FD">
              <w:rPr>
                <w:rFonts w:ascii="Corbel Light" w:hAnsi="Corbel Light"/>
              </w:rPr>
              <w:t>HAS SUCCESSFULLY COMPLETED THE EDUCATIONAL AND TECHNICAL COURSE ON</w:t>
            </w:r>
          </w:p>
        </w:tc>
      </w:tr>
      <w:tr w:rsidR="00A04CC4" w:rsidRPr="002416E6" w14:paraId="4EB8B7D9" w14:textId="77777777" w:rsidTr="00B3547D">
        <w:trPr>
          <w:trHeight w:val="1584"/>
        </w:trPr>
        <w:tc>
          <w:tcPr>
            <w:tcW w:w="14400" w:type="dxa"/>
            <w:gridSpan w:val="3"/>
            <w:tcMar>
              <w:top w:w="288" w:type="dxa"/>
              <w:left w:w="115" w:type="dxa"/>
              <w:right w:w="115" w:type="dxa"/>
            </w:tcMar>
          </w:tcPr>
          <w:p w14:paraId="7759E525" w14:textId="45D237EE" w:rsidR="00A04CC4" w:rsidRPr="00171BD2" w:rsidRDefault="0064236F" w:rsidP="00B3547D">
            <w:pPr>
              <w:pStyle w:val="Heading3"/>
              <w:tabs>
                <w:tab w:val="center" w:pos="7085"/>
                <w:tab w:val="left" w:pos="9250"/>
              </w:tabs>
              <w:jc w:val="left"/>
              <w:rPr>
                <w:rFonts w:ascii="Corbel Light" w:hAnsi="Corbel Light"/>
                <w:b/>
                <w:bCs/>
                <w:sz w:val="54"/>
                <w:szCs w:val="5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077B2E" wp14:editId="10A79613">
                  <wp:simplePos x="0" y="0"/>
                  <wp:positionH relativeFrom="column">
                    <wp:posOffset>5628640</wp:posOffset>
                  </wp:positionH>
                  <wp:positionV relativeFrom="paragraph">
                    <wp:posOffset>1308100</wp:posOffset>
                  </wp:positionV>
                  <wp:extent cx="2677984" cy="596900"/>
                  <wp:effectExtent l="0" t="0" r="825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984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47D">
              <w:rPr>
                <w:rFonts w:ascii="Corbel Light" w:hAnsi="Corbel Light"/>
                <w:b/>
                <w:bCs/>
                <w:color w:val="000000" w:themeColor="text1"/>
                <w:sz w:val="54"/>
                <w:szCs w:val="54"/>
              </w:rPr>
              <w:tab/>
            </w:r>
            <w:r w:rsidR="00CD6DF4" w:rsidRPr="00171BD2">
              <w:rPr>
                <w:rFonts w:ascii="Corbel Light" w:hAnsi="Corbel Light"/>
                <w:noProof/>
                <w:color w:val="000000" w:themeColor="text1"/>
                <w:sz w:val="54"/>
                <w:szCs w:val="54"/>
              </w:rPr>
              <w:drawing>
                <wp:anchor distT="0" distB="0" distL="114300" distR="114300" simplePos="0" relativeHeight="251656191" behindDoc="0" locked="0" layoutInCell="1" allowOverlap="1" wp14:anchorId="74CCA9C8" wp14:editId="34EE1C2F">
                  <wp:simplePos x="0" y="0"/>
                  <wp:positionH relativeFrom="margin">
                    <wp:posOffset>3305175</wp:posOffset>
                  </wp:positionH>
                  <wp:positionV relativeFrom="margin">
                    <wp:posOffset>-2181225</wp:posOffset>
                  </wp:positionV>
                  <wp:extent cx="2384425" cy="2616200"/>
                  <wp:effectExtent l="0" t="0" r="0" b="0"/>
                  <wp:wrapNone/>
                  <wp:docPr id="5" name="Picture 5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3" t="41490" r="77497" b="41658"/>
                          <a:stretch/>
                        </pic:blipFill>
                        <pic:spPr bwMode="auto">
                          <a:xfrm>
                            <a:off x="0" y="0"/>
                            <a:ext cx="2384425" cy="261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B10">
              <w:rPr>
                <w:rFonts w:ascii="Corbel Light" w:hAnsi="Corbel Light"/>
                <w:b/>
                <w:bCs/>
                <w:color w:val="000000" w:themeColor="text1"/>
                <w:sz w:val="54"/>
                <w:szCs w:val="54"/>
              </w:rPr>
              <w:t>December 21, 2023</w:t>
            </w:r>
          </w:p>
        </w:tc>
      </w:tr>
      <w:tr w:rsidR="007362EB" w:rsidRPr="002416E6" w14:paraId="3F32B543" w14:textId="77777777" w:rsidTr="009C5098">
        <w:trPr>
          <w:gridAfter w:val="1"/>
          <w:wAfter w:w="9144" w:type="dxa"/>
          <w:trHeight w:val="936"/>
        </w:trPr>
        <w:tc>
          <w:tcPr>
            <w:tcW w:w="1168" w:type="dxa"/>
          </w:tcPr>
          <w:p w14:paraId="611F8281" w14:textId="77777777" w:rsidR="007362EB" w:rsidRPr="002416E6" w:rsidRDefault="007362EB" w:rsidP="009C5098">
            <w:pPr>
              <w:ind w:left="0" w:right="0"/>
              <w:jc w:val="both"/>
            </w:pPr>
          </w:p>
        </w:tc>
        <w:tc>
          <w:tcPr>
            <w:tcW w:w="4088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10DE676F" w14:textId="31BD2687" w:rsidR="007362EB" w:rsidRPr="001C5B10" w:rsidRDefault="001C5B10" w:rsidP="009C5098">
            <w:pPr>
              <w:ind w:left="0" w:right="0"/>
              <w:rPr>
                <w:rFonts w:ascii="Edwardian Script ITC" w:hAnsi="Edwardian Script ITC"/>
                <w:sz w:val="44"/>
                <w:szCs w:val="44"/>
              </w:rPr>
            </w:pPr>
            <w:r w:rsidRPr="001C5B10">
              <w:rPr>
                <w:rFonts w:ascii="Edwardian Script ITC" w:hAnsi="Edwardian Script ITC"/>
                <w:sz w:val="44"/>
                <w:szCs w:val="44"/>
              </w:rPr>
              <w:t xml:space="preserve">Pamela </w:t>
            </w:r>
            <w:proofErr w:type="spellStart"/>
            <w:r w:rsidRPr="001C5B10">
              <w:rPr>
                <w:rFonts w:ascii="Edwardian Script ITC" w:hAnsi="Edwardian Script ITC"/>
                <w:sz w:val="44"/>
                <w:szCs w:val="44"/>
              </w:rPr>
              <w:t>Keveloh</w:t>
            </w:r>
            <w:proofErr w:type="spellEnd"/>
          </w:p>
        </w:tc>
      </w:tr>
      <w:tr w:rsidR="007362EB" w:rsidRPr="002B3A78" w14:paraId="41D9E861" w14:textId="77777777" w:rsidTr="009C5098">
        <w:trPr>
          <w:gridAfter w:val="1"/>
          <w:wAfter w:w="9144" w:type="dxa"/>
          <w:trHeight w:val="1008"/>
        </w:trPr>
        <w:tc>
          <w:tcPr>
            <w:tcW w:w="1168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17609E10" w14:textId="77777777" w:rsidR="007362EB" w:rsidRPr="002416E6" w:rsidRDefault="007362EB" w:rsidP="009C5098">
            <w:pPr>
              <w:ind w:left="0" w:right="0"/>
              <w:jc w:val="both"/>
            </w:pPr>
          </w:p>
        </w:tc>
        <w:tc>
          <w:tcPr>
            <w:tcW w:w="4088" w:type="dxa"/>
            <w:tcBorders>
              <w:top w:val="single" w:sz="4" w:space="0" w:color="808080" w:themeColor="background1" w:themeShade="80"/>
              <w:left w:val="nil"/>
            </w:tcBorders>
          </w:tcPr>
          <w:p w14:paraId="709C93AB" w14:textId="77777777" w:rsidR="007362EB" w:rsidRPr="002B3A78" w:rsidRDefault="007362EB" w:rsidP="009C5098">
            <w:pPr>
              <w:ind w:left="0" w:right="0"/>
              <w:rPr>
                <w:rFonts w:ascii="Corbel" w:hAnsi="Corbel"/>
                <w:color w:val="000000" w:themeColor="text1"/>
                <w:sz w:val="28"/>
              </w:rPr>
            </w:pPr>
            <w:r w:rsidRPr="002B3A78">
              <w:rPr>
                <w:rFonts w:ascii="Corbel" w:hAnsi="Corbel"/>
                <w:color w:val="000000" w:themeColor="text1"/>
                <w:sz w:val="28"/>
              </w:rPr>
              <w:t>CLINICAL SPECIALIST</w:t>
            </w:r>
          </w:p>
        </w:tc>
      </w:tr>
    </w:tbl>
    <w:p w14:paraId="44069961" w14:textId="5FE2B8DD" w:rsidR="00A04CC4" w:rsidRDefault="00A04CC4" w:rsidP="00E454DD">
      <w:pPr>
        <w:ind w:left="0"/>
        <w:jc w:val="both"/>
      </w:pPr>
    </w:p>
    <w:sectPr w:rsidR="00A04CC4" w:rsidSect="004D38C8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630" w14:textId="77777777" w:rsidR="004D38C8" w:rsidRDefault="004D38C8" w:rsidP="000875C0">
      <w:r>
        <w:separator/>
      </w:r>
    </w:p>
  </w:endnote>
  <w:endnote w:type="continuationSeparator" w:id="0">
    <w:p w14:paraId="2B91E405" w14:textId="77777777" w:rsidR="004D38C8" w:rsidRDefault="004D38C8" w:rsidP="000875C0">
      <w:r>
        <w:continuationSeparator/>
      </w:r>
    </w:p>
  </w:endnote>
  <w:endnote w:type="continuationNotice" w:id="1">
    <w:p w14:paraId="7950C759" w14:textId="77777777" w:rsidR="004D38C8" w:rsidRDefault="004D3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A649" w14:textId="77777777" w:rsidR="004D38C8" w:rsidRDefault="004D38C8" w:rsidP="000875C0">
      <w:r>
        <w:separator/>
      </w:r>
    </w:p>
  </w:footnote>
  <w:footnote w:type="continuationSeparator" w:id="0">
    <w:p w14:paraId="2848A906" w14:textId="77777777" w:rsidR="004D38C8" w:rsidRDefault="004D38C8" w:rsidP="000875C0">
      <w:r>
        <w:continuationSeparator/>
      </w:r>
    </w:p>
  </w:footnote>
  <w:footnote w:type="continuationNotice" w:id="1">
    <w:p w14:paraId="551EF0D8" w14:textId="77777777" w:rsidR="004D38C8" w:rsidRDefault="004D38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7B"/>
    <w:rsid w:val="0003083A"/>
    <w:rsid w:val="00041E4C"/>
    <w:rsid w:val="000875C0"/>
    <w:rsid w:val="00094622"/>
    <w:rsid w:val="000E5182"/>
    <w:rsid w:val="00113F7A"/>
    <w:rsid w:val="00171BD2"/>
    <w:rsid w:val="00185D3E"/>
    <w:rsid w:val="00186721"/>
    <w:rsid w:val="001962F9"/>
    <w:rsid w:val="001C5B10"/>
    <w:rsid w:val="001C7BB9"/>
    <w:rsid w:val="002416E6"/>
    <w:rsid w:val="0026124C"/>
    <w:rsid w:val="002B3A78"/>
    <w:rsid w:val="00314887"/>
    <w:rsid w:val="00324158"/>
    <w:rsid w:val="003550C4"/>
    <w:rsid w:val="00395287"/>
    <w:rsid w:val="003C07D9"/>
    <w:rsid w:val="003C2748"/>
    <w:rsid w:val="004337D0"/>
    <w:rsid w:val="0045039F"/>
    <w:rsid w:val="004D38C8"/>
    <w:rsid w:val="0050636B"/>
    <w:rsid w:val="005358A0"/>
    <w:rsid w:val="0058267B"/>
    <w:rsid w:val="005F2A53"/>
    <w:rsid w:val="006237E5"/>
    <w:rsid w:val="0064236F"/>
    <w:rsid w:val="00683186"/>
    <w:rsid w:val="006945D9"/>
    <w:rsid w:val="006A75DC"/>
    <w:rsid w:val="006F2FC9"/>
    <w:rsid w:val="006F51BC"/>
    <w:rsid w:val="007178C1"/>
    <w:rsid w:val="007362EB"/>
    <w:rsid w:val="007D2DEA"/>
    <w:rsid w:val="008130DC"/>
    <w:rsid w:val="008734B3"/>
    <w:rsid w:val="0088227F"/>
    <w:rsid w:val="008D4107"/>
    <w:rsid w:val="008E725D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AD79A1"/>
    <w:rsid w:val="00AE6B68"/>
    <w:rsid w:val="00B26126"/>
    <w:rsid w:val="00B3467D"/>
    <w:rsid w:val="00B3547D"/>
    <w:rsid w:val="00B71E9A"/>
    <w:rsid w:val="00B76559"/>
    <w:rsid w:val="00BA757B"/>
    <w:rsid w:val="00C26A15"/>
    <w:rsid w:val="00C70B50"/>
    <w:rsid w:val="00C745FD"/>
    <w:rsid w:val="00CA233D"/>
    <w:rsid w:val="00CD4C49"/>
    <w:rsid w:val="00CD6DF4"/>
    <w:rsid w:val="00D04B64"/>
    <w:rsid w:val="00D76A8B"/>
    <w:rsid w:val="00E13588"/>
    <w:rsid w:val="00E354AE"/>
    <w:rsid w:val="00E454DD"/>
    <w:rsid w:val="00E47B68"/>
    <w:rsid w:val="00E52F25"/>
    <w:rsid w:val="00E62004"/>
    <w:rsid w:val="00E81CD3"/>
    <w:rsid w:val="00F01E2B"/>
    <w:rsid w:val="00F6091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7C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\AppData\Local\Packages\Microsoft.Office.Desktop_8wekyb3d8bbwe\LocalCache\Roaming\Microsoft\Templates\Diploma%20certificate.dotx" TargetMode="External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F417EE9B1574EAB0DD288C837D7E4" ma:contentTypeVersion="13" ma:contentTypeDescription="Create a new document." ma:contentTypeScope="" ma:versionID="8d405359ec1e51bea9ba2232cd07a612">
  <xsd:schema xmlns:xsd="http://www.w3.org/2001/XMLSchema" xmlns:xs="http://www.w3.org/2001/XMLSchema" xmlns:p="http://schemas.microsoft.com/office/2006/metadata/properties" xmlns:ns2="b5548f37-ba1d-4ae5-93fd-0744c11161af" xmlns:ns3="5f14c18a-db50-4318-8023-a70593f5c802" targetNamespace="http://schemas.microsoft.com/office/2006/metadata/properties" ma:root="true" ma:fieldsID="4bbc744a5b7ab0e55040368a5597b022" ns2:_="" ns3:_="">
    <xsd:import namespace="b5548f37-ba1d-4ae5-93fd-0744c11161af"/>
    <xsd:import namespace="5f14c18a-db50-4318-8023-a70593f5c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8f37-ba1d-4ae5-93fd-0744c111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7f2772-5781-4632-8fcf-90f84128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c18a-db50-4318-8023-a70593f5c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c775c6-afed-42ea-b3db-8ac85dbb47d5}" ma:internalName="TaxCatchAll" ma:showField="CatchAllData" ma:web="5f14c18a-db50-4318-8023-a70593f5c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4c18a-db50-4318-8023-a70593f5c802" xsi:nil="true"/>
    <lcf76f155ced4ddcb4097134ff3c332f xmlns="b5548f37-ba1d-4ae5-93fd-0744c11161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E6533-C52F-43AF-85F1-AD8249EA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48f37-ba1d-4ae5-93fd-0744c11161af"/>
    <ds:schemaRef ds:uri="5f14c18a-db50-4318-8023-a70593f5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5f14c18a-db50-4318-8023-a70593f5c802"/>
    <ds:schemaRef ds:uri="b5548f37-ba1d-4ae5-93fd-0744c11161af"/>
  </ds:schemaRefs>
</ds:datastoreItem>
</file>

<file path=customXml/itemProps4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2024-03-18T15:40:00Z</dcterms:created>
  <dcterms:modified xsi:type="dcterms:W3CDTF">2024-03-18T15:40:00Z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0x0101004B93E35560D36C4C842907EE87B56B82</vt:lpwstr>
  </property>
</Properties>
</file>